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6B" w:rsidRPr="009C32C9" w:rsidRDefault="00F9386B" w:rsidP="00012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2C9">
        <w:rPr>
          <w:rFonts w:ascii="Times New Roman" w:hAnsi="Times New Roman"/>
          <w:b/>
          <w:sz w:val="28"/>
          <w:szCs w:val="28"/>
        </w:rPr>
        <w:t>План мероприятий коворкинг-центра «СТАРТ»</w:t>
      </w:r>
    </w:p>
    <w:p w:rsidR="00F9386B" w:rsidRDefault="00F9386B" w:rsidP="00012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3263">
        <w:rPr>
          <w:rFonts w:ascii="Times New Roman" w:hAnsi="Times New Roman"/>
          <w:sz w:val="28"/>
          <w:szCs w:val="28"/>
        </w:rPr>
        <w:t>Московская область, г. Мытищи</w:t>
      </w:r>
      <w:r>
        <w:rPr>
          <w:rFonts w:ascii="Times New Roman" w:hAnsi="Times New Roman"/>
          <w:sz w:val="28"/>
          <w:szCs w:val="28"/>
        </w:rPr>
        <w:t>, Новомытищинский пр-т, 30/1</w:t>
      </w:r>
    </w:p>
    <w:p w:rsidR="00F9386B" w:rsidRDefault="00F9386B" w:rsidP="009C3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2C9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июнь</w:t>
      </w:r>
      <w:r w:rsidRPr="009C32C9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C32C9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9C32C9">
        <w:rPr>
          <w:rFonts w:ascii="Times New Roman" w:hAnsi="Times New Roman"/>
          <w:b/>
          <w:sz w:val="28"/>
          <w:szCs w:val="28"/>
        </w:rPr>
        <w:t>.</w:t>
      </w:r>
    </w:p>
    <w:p w:rsidR="00F9386B" w:rsidRDefault="00F9386B" w:rsidP="009C3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86B" w:rsidRPr="007D04FB" w:rsidRDefault="00F9386B" w:rsidP="007D04FB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r w:rsidRPr="007D04FB">
        <w:rPr>
          <w:rFonts w:ascii="Times New Roman" w:hAnsi="Times New Roman"/>
          <w:b/>
          <w:sz w:val="28"/>
          <w:szCs w:val="28"/>
        </w:rPr>
        <w:t>В случае заинтересованности принятия участия в обучающем мероприятии, просим заблаговременно уточнять время, дату и место проведения семинаров/трен</w:t>
      </w:r>
      <w:r>
        <w:rPr>
          <w:rFonts w:ascii="Times New Roman" w:hAnsi="Times New Roman"/>
          <w:b/>
          <w:sz w:val="28"/>
          <w:szCs w:val="28"/>
        </w:rPr>
        <w:t xml:space="preserve">ингов по телефону: </w:t>
      </w:r>
      <w:r w:rsidRPr="007D04FB">
        <w:rPr>
          <w:rFonts w:ascii="Times New Roman" w:hAnsi="Times New Roman" w:cs="Arial"/>
          <w:b/>
          <w:color w:val="000000"/>
          <w:sz w:val="28"/>
          <w:szCs w:val="23"/>
          <w:lang w:eastAsia="ru-RU"/>
        </w:rPr>
        <w:t>8 (495) 505-59-79</w:t>
      </w:r>
    </w:p>
    <w:p w:rsidR="00F9386B" w:rsidRPr="007D04FB" w:rsidRDefault="00F9386B" w:rsidP="009C3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86B" w:rsidRPr="009C32C9" w:rsidRDefault="00F9386B" w:rsidP="009C3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86B" w:rsidRPr="00196F03" w:rsidRDefault="00F9386B" w:rsidP="00F54FB6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96F03">
        <w:rPr>
          <w:rFonts w:ascii="Times New Roman" w:hAnsi="Times New Roman"/>
          <w:b/>
          <w:sz w:val="24"/>
          <w:szCs w:val="24"/>
        </w:rPr>
        <w:t>Планируемые мероприятия Коворкинг-центра «Старт»:</w:t>
      </w:r>
    </w:p>
    <w:p w:rsidR="00F9386B" w:rsidRDefault="00F9386B" w:rsidP="00012CCE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1985"/>
        <w:gridCol w:w="3696"/>
        <w:gridCol w:w="1985"/>
        <w:gridCol w:w="6520"/>
      </w:tblGrid>
      <w:tr w:rsidR="00F9386B" w:rsidRPr="00D81B8F" w:rsidTr="00D81B8F">
        <w:tc>
          <w:tcPr>
            <w:tcW w:w="551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96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8F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8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0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B8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F9386B" w:rsidRPr="00D81B8F" w:rsidTr="00D81B8F">
        <w:trPr>
          <w:trHeight w:val="704"/>
        </w:trPr>
        <w:tc>
          <w:tcPr>
            <w:tcW w:w="551" w:type="dxa"/>
            <w:vAlign w:val="center"/>
          </w:tcPr>
          <w:p w:rsidR="00F9386B" w:rsidRPr="00D81B8F" w:rsidRDefault="00F9386B" w:rsidP="00D81B8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  <w:r w:rsidRPr="00D81B8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696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 «Мытищинская Торгово-промышленная палата», администрация городского округа Мытищи</w:t>
            </w: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и право</w:t>
            </w:r>
          </w:p>
        </w:tc>
        <w:tc>
          <w:tcPr>
            <w:tcW w:w="6520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Семинар: «Пожарная безопасность. Изменения законодательства»</w:t>
            </w:r>
          </w:p>
        </w:tc>
      </w:tr>
      <w:tr w:rsidR="00F9386B" w:rsidRPr="00D81B8F" w:rsidTr="00D81B8F">
        <w:trPr>
          <w:trHeight w:val="429"/>
        </w:trPr>
        <w:tc>
          <w:tcPr>
            <w:tcW w:w="551" w:type="dxa"/>
            <w:vAlign w:val="center"/>
          </w:tcPr>
          <w:p w:rsidR="00F9386B" w:rsidRPr="00D81B8F" w:rsidRDefault="00F9386B" w:rsidP="00D81B8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  <w:r w:rsidRPr="00D81B8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696" w:type="dxa"/>
            <w:vAlign w:val="center"/>
          </w:tcPr>
          <w:p w:rsidR="00F9386B" w:rsidRPr="00D81B8F" w:rsidRDefault="00F9386B" w:rsidP="00AC26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B8F">
              <w:rPr>
                <w:rFonts w:ascii="Times New Roman" w:hAnsi="Times New Roman"/>
                <w:sz w:val="24"/>
                <w:szCs w:val="24"/>
              </w:rPr>
              <w:t>Коворкинг-центр «Старт»</w:t>
            </w:r>
          </w:p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развитие</w:t>
            </w:r>
          </w:p>
        </w:tc>
        <w:tc>
          <w:tcPr>
            <w:tcW w:w="6520" w:type="dxa"/>
            <w:vAlign w:val="center"/>
          </w:tcPr>
          <w:p w:rsidR="00F9386B" w:rsidRPr="00D81B8F" w:rsidRDefault="00F9386B" w:rsidP="00D8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 «Интеллект – карта – инструмент майнд - менеджмента»</w:t>
            </w:r>
          </w:p>
        </w:tc>
      </w:tr>
      <w:tr w:rsidR="00F9386B" w:rsidRPr="00D81B8F" w:rsidTr="00D81B8F">
        <w:trPr>
          <w:trHeight w:val="429"/>
        </w:trPr>
        <w:tc>
          <w:tcPr>
            <w:tcW w:w="551" w:type="dxa"/>
            <w:vAlign w:val="center"/>
          </w:tcPr>
          <w:p w:rsidR="00F9386B" w:rsidRPr="00D81B8F" w:rsidRDefault="00F9386B" w:rsidP="00D81B8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  <w:r w:rsidRPr="00D81B8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696" w:type="dxa"/>
            <w:vAlign w:val="center"/>
          </w:tcPr>
          <w:p w:rsidR="00F9386B" w:rsidRPr="00D81B8F" w:rsidRDefault="00F9386B" w:rsidP="00AC26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B8F">
              <w:rPr>
                <w:rFonts w:ascii="Times New Roman" w:hAnsi="Times New Roman"/>
                <w:sz w:val="24"/>
                <w:szCs w:val="24"/>
              </w:rPr>
              <w:t>Коворкинг-центр «Старт»</w:t>
            </w:r>
          </w:p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6520" w:type="dxa"/>
            <w:vAlign w:val="center"/>
          </w:tcPr>
          <w:p w:rsidR="00F9386B" w:rsidRPr="00D81B8F" w:rsidRDefault="00F9386B" w:rsidP="00D8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 семинаров «Система продаж» «Трафик – основа продаж ч.2»</w:t>
            </w:r>
          </w:p>
        </w:tc>
      </w:tr>
      <w:tr w:rsidR="00F9386B" w:rsidRPr="00D81B8F" w:rsidTr="00D81B8F">
        <w:trPr>
          <w:trHeight w:val="429"/>
        </w:trPr>
        <w:tc>
          <w:tcPr>
            <w:tcW w:w="551" w:type="dxa"/>
            <w:vAlign w:val="center"/>
          </w:tcPr>
          <w:p w:rsidR="00F9386B" w:rsidRPr="00D81B8F" w:rsidRDefault="00F9386B" w:rsidP="00D81B8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  <w:r w:rsidRPr="00D81B8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696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B8F">
              <w:rPr>
                <w:rFonts w:ascii="Times New Roman" w:hAnsi="Times New Roman"/>
                <w:sz w:val="24"/>
                <w:szCs w:val="24"/>
              </w:rPr>
              <w:t>Коворкинг-центр «Старт»</w:t>
            </w:r>
          </w:p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B8F">
              <w:rPr>
                <w:rFonts w:ascii="Times New Roman" w:hAnsi="Times New Roman"/>
                <w:sz w:val="24"/>
                <w:szCs w:val="24"/>
              </w:rPr>
              <w:t>Личное развитие</w:t>
            </w:r>
          </w:p>
        </w:tc>
        <w:tc>
          <w:tcPr>
            <w:tcW w:w="6520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 диктора Арифа Рзаева по голосу и речи</w:t>
            </w:r>
          </w:p>
        </w:tc>
      </w:tr>
      <w:tr w:rsidR="00F9386B" w:rsidRPr="00D81B8F" w:rsidTr="00D81B8F">
        <w:tc>
          <w:tcPr>
            <w:tcW w:w="551" w:type="dxa"/>
            <w:vAlign w:val="center"/>
          </w:tcPr>
          <w:p w:rsidR="00F9386B" w:rsidRPr="00D81B8F" w:rsidRDefault="00F9386B" w:rsidP="00D81B8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  <w:r w:rsidRPr="00D81B8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696" w:type="dxa"/>
            <w:vAlign w:val="center"/>
          </w:tcPr>
          <w:p w:rsidR="00F9386B" w:rsidRPr="00D81B8F" w:rsidRDefault="00F9386B" w:rsidP="00A349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Мытищи. Управление потребительского рынка и услуг</w:t>
            </w: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и право</w:t>
            </w:r>
          </w:p>
        </w:tc>
        <w:tc>
          <w:tcPr>
            <w:tcW w:w="6520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B8F"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«Переход в 2019г. к цифровой маркировке»</w:t>
            </w:r>
          </w:p>
        </w:tc>
      </w:tr>
      <w:tr w:rsidR="00F9386B" w:rsidRPr="00D81B8F" w:rsidTr="00D81B8F">
        <w:tc>
          <w:tcPr>
            <w:tcW w:w="551" w:type="dxa"/>
            <w:vAlign w:val="center"/>
          </w:tcPr>
          <w:p w:rsidR="00F9386B" w:rsidRPr="00D81B8F" w:rsidRDefault="00F9386B" w:rsidP="00D81B8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  <w:r w:rsidRPr="00D81B8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696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B8F">
              <w:rPr>
                <w:rFonts w:ascii="Times New Roman" w:hAnsi="Times New Roman"/>
                <w:sz w:val="24"/>
                <w:szCs w:val="24"/>
              </w:rPr>
              <w:t>Коворкинг-центр «Старт»</w:t>
            </w: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развитие</w:t>
            </w:r>
          </w:p>
        </w:tc>
        <w:tc>
          <w:tcPr>
            <w:tcW w:w="6520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Открытая встреча «Школы великих книг»: как читать человека как книгу?</w:t>
            </w:r>
          </w:p>
        </w:tc>
      </w:tr>
      <w:tr w:rsidR="00F9386B" w:rsidRPr="00D81B8F" w:rsidTr="00D81B8F">
        <w:tc>
          <w:tcPr>
            <w:tcW w:w="551" w:type="dxa"/>
            <w:vAlign w:val="center"/>
          </w:tcPr>
          <w:p w:rsidR="00F9386B" w:rsidRPr="00D81B8F" w:rsidRDefault="00F9386B" w:rsidP="00D81B8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  <w:r w:rsidRPr="00D81B8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696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 «Мытищинская Торгово-промышленная палата», администрация городского округа Мытищи</w:t>
            </w:r>
          </w:p>
        </w:tc>
        <w:tc>
          <w:tcPr>
            <w:tcW w:w="1985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и право</w:t>
            </w:r>
          </w:p>
        </w:tc>
        <w:tc>
          <w:tcPr>
            <w:tcW w:w="6520" w:type="dxa"/>
            <w:vAlign w:val="center"/>
          </w:tcPr>
          <w:p w:rsidR="00F9386B" w:rsidRPr="00D81B8F" w:rsidRDefault="00F9386B" w:rsidP="00D81B8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B8F"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«Охрана труда»</w:t>
            </w:r>
          </w:p>
        </w:tc>
      </w:tr>
    </w:tbl>
    <w:p w:rsidR="00F9386B" w:rsidRDefault="00F9386B" w:rsidP="009C32C9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386B" w:rsidSect="0019530A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D3FA6"/>
    <w:multiLevelType w:val="hybridMultilevel"/>
    <w:tmpl w:val="030C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652F1D"/>
    <w:multiLevelType w:val="hybridMultilevel"/>
    <w:tmpl w:val="030C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CCE"/>
    <w:rsid w:val="00012CCE"/>
    <w:rsid w:val="00175828"/>
    <w:rsid w:val="00193287"/>
    <w:rsid w:val="0019530A"/>
    <w:rsid w:val="00196F03"/>
    <w:rsid w:val="001D6D3A"/>
    <w:rsid w:val="00243CA7"/>
    <w:rsid w:val="0040779B"/>
    <w:rsid w:val="0042794C"/>
    <w:rsid w:val="00482B29"/>
    <w:rsid w:val="004A6D50"/>
    <w:rsid w:val="005459AD"/>
    <w:rsid w:val="00561589"/>
    <w:rsid w:val="006B0141"/>
    <w:rsid w:val="006D5C2F"/>
    <w:rsid w:val="007463B5"/>
    <w:rsid w:val="007D04FB"/>
    <w:rsid w:val="007E47B5"/>
    <w:rsid w:val="007F251C"/>
    <w:rsid w:val="007F276D"/>
    <w:rsid w:val="00926584"/>
    <w:rsid w:val="00933263"/>
    <w:rsid w:val="009C32C9"/>
    <w:rsid w:val="00A3495B"/>
    <w:rsid w:val="00AC0EB0"/>
    <w:rsid w:val="00AC264D"/>
    <w:rsid w:val="00BD1379"/>
    <w:rsid w:val="00BD7386"/>
    <w:rsid w:val="00CA6282"/>
    <w:rsid w:val="00CA652F"/>
    <w:rsid w:val="00D01EE5"/>
    <w:rsid w:val="00D212CA"/>
    <w:rsid w:val="00D5304D"/>
    <w:rsid w:val="00D6296B"/>
    <w:rsid w:val="00D64EF3"/>
    <w:rsid w:val="00D81B8F"/>
    <w:rsid w:val="00D93280"/>
    <w:rsid w:val="00DD78A7"/>
    <w:rsid w:val="00E961F7"/>
    <w:rsid w:val="00F54FB6"/>
    <w:rsid w:val="00F87AED"/>
    <w:rsid w:val="00F9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012CCE"/>
    <w:pPr>
      <w:spacing w:after="200" w:line="276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rsid w:val="00012C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VoloshinaEI</cp:lastModifiedBy>
  <cp:revision>9</cp:revision>
  <dcterms:created xsi:type="dcterms:W3CDTF">2019-04-03T06:58:00Z</dcterms:created>
  <dcterms:modified xsi:type="dcterms:W3CDTF">2019-06-11T07:39:00Z</dcterms:modified>
</cp:coreProperties>
</file>